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0套,其中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 0套,停产0套,检修 0套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 (否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 2020年5月29日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29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盘锦恒瑞工业气体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3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3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负责人:李德荣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>年 5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1F821774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2020-05-29T00:53:11Z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