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F111CB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2020-05-27T05:42:09Z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